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项目报名登记表</w:t>
      </w:r>
    </w:p>
    <w:p>
      <w:pPr>
        <w:spacing w:line="0" w:lineRule="atLeast"/>
        <w:jc w:val="center"/>
        <w:rPr>
          <w:b/>
          <w:bCs/>
          <w:szCs w:val="21"/>
        </w:rPr>
      </w:pPr>
    </w:p>
    <w:tbl>
      <w:tblPr>
        <w:tblStyle w:val="7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607"/>
        <w:gridCol w:w="1421"/>
        <w:gridCol w:w="1805"/>
        <w:gridCol w:w="123"/>
        <w:gridCol w:w="231"/>
        <w:gridCol w:w="99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  <w:r>
              <w:rPr>
                <w:rFonts w:hint="eastAsia" w:ascii="宋体" w:hAnsi="宋体"/>
                <w:sz w:val="24"/>
                <w:lang w:eastAsia="zh-CN"/>
              </w:rPr>
              <w:t>标段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/包号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（如有）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报名单位全称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报名日期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经办人（签字）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607" w:type="dxa"/>
            <w:vAlign w:val="center"/>
          </w:tcPr>
          <w:p>
            <w:pPr>
              <w:spacing w:line="380" w:lineRule="exact"/>
              <w:ind w:firstLine="1680" w:firstLineChars="7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联</w:t>
            </w:r>
          </w:p>
        </w:tc>
        <w:tc>
          <w:tcPr>
            <w:tcW w:w="1421" w:type="dxa"/>
            <w:vAlign w:val="center"/>
          </w:tcPr>
          <w:p>
            <w:pPr>
              <w:spacing w:line="380" w:lineRule="exact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联系电话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805" w:type="dxa"/>
            <w:vAlign w:val="center"/>
          </w:tcPr>
          <w:p>
            <w:pPr>
              <w:spacing w:line="380" w:lineRule="exact"/>
              <w:ind w:firstLine="1680" w:firstLineChars="700"/>
              <w:rPr>
                <w:rFonts w:hint="eastAsia" w:hAnsi="宋体"/>
                <w:sz w:val="24"/>
                <w:lang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80" w:lineRule="exact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邮箱地址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513" w:type="dxa"/>
            <w:vAlign w:val="center"/>
          </w:tcPr>
          <w:p>
            <w:pPr>
              <w:spacing w:line="380" w:lineRule="exact"/>
              <w:ind w:firstLine="1680" w:firstLineChars="700"/>
              <w:rPr>
                <w:rFonts w:hint="eastAsia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付款方式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80" w:lineRule="exact"/>
              <w:ind w:firstLine="3360" w:firstLineChars="14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现金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联系电话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028-85899091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邮箱地址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2092319106@qq.com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“</w:t>
      </w:r>
      <w:r>
        <w:rPr>
          <w:rFonts w:hint="default" w:ascii="Times New Roman" w:hAnsi="Times New Roman" w:cs="Times New Roman"/>
          <w:lang w:val="en-US" w:eastAsia="zh-CN"/>
        </w:rPr>
        <w:t>*</w:t>
      </w:r>
      <w:r>
        <w:rPr>
          <w:rFonts w:hint="eastAsia" w:ascii="Times New Roman" w:hAnsi="Times New Roman" w:cs="Times New Roman"/>
          <w:lang w:val="en-US" w:eastAsia="zh-CN"/>
        </w:rPr>
        <w:t>”</w:t>
      </w:r>
      <w:r>
        <w:rPr>
          <w:rFonts w:hint="eastAsia"/>
          <w:lang w:val="en-US" w:eastAsia="zh-CN"/>
        </w:rPr>
        <w:t>标记部分为投标人必填项，如不使用，请划“/”。</w:t>
      </w:r>
    </w:p>
    <w:p>
      <w:pPr>
        <w:pStyle w:val="2"/>
        <w:ind w:firstLine="40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2.以上信息如若未如实填写，在招标文件发布期间，如招标文件有更正或修改，因投标人应所留联系方式有误而无法通知到投标人的，其责任由投标人自行承担。</w:t>
      </w:r>
    </w:p>
    <w:p>
      <w:pPr>
        <w:pStyle w:val="2"/>
        <w:rPr>
          <w:rFonts w:hint="default"/>
          <w:lang w:val="en-US" w:eastAsia="zh-CN"/>
        </w:rPr>
      </w:pPr>
    </w:p>
    <w:p/>
    <w:p/>
    <w:p/>
    <w:p/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报名表：</w:t>
      </w:r>
      <w:r>
        <w:rPr>
          <w:rFonts w:hint="eastAsia"/>
          <w:lang w:val="en-US" w:eastAsia="zh-CN"/>
        </w:rPr>
        <w:t>500</w:t>
      </w:r>
    </w:p>
    <w:p>
      <w:pPr>
        <w:pStyle w:val="3"/>
        <w:bidi w:val="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转账截图也请一起返邮箱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749925" cy="7669530"/>
            <wp:effectExtent l="0" t="0" r="3175" b="7620"/>
            <wp:docPr id="1" name="图片 1" descr="支付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支付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</w:pPr>
    <w:r>
      <w:rPr>
        <w:rFonts w:hint="eastAsia"/>
      </w:rPr>
      <w:t xml:space="preserve">                       </w:t>
    </w:r>
    <w:r>
      <w:rPr>
        <w:rFonts w:hint="eastAsia"/>
        <w:sz w:val="24"/>
      </w:rPr>
      <w:t xml:space="preserve">                 四川方程招标代理有限责任公司    </w:t>
    </w:r>
    <w:r>
      <w:rPr>
        <w:rFonts w:hint="eastAsia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2NmM5YjU0NWFiZDkzZjkwNTI4ZmI2NTg0YWQwODYifQ=="/>
  </w:docVars>
  <w:rsids>
    <w:rsidRoot w:val="43264841"/>
    <w:rsid w:val="008440C8"/>
    <w:rsid w:val="008708AB"/>
    <w:rsid w:val="00A75636"/>
    <w:rsid w:val="00C945E9"/>
    <w:rsid w:val="2FFB2F76"/>
    <w:rsid w:val="3539643E"/>
    <w:rsid w:val="3B7171D0"/>
    <w:rsid w:val="3BF835F8"/>
    <w:rsid w:val="43264841"/>
    <w:rsid w:val="53783345"/>
    <w:rsid w:val="5B4B659E"/>
    <w:rsid w:val="6A9977CF"/>
    <w:rsid w:val="6B064F2B"/>
    <w:rsid w:val="6D535020"/>
    <w:rsid w:val="7D312E84"/>
    <w:rsid w:val="7F4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rFonts w:ascii="Times New Roman"/>
      <w:color w:val="FF0000"/>
      <w:sz w:val="20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B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191</Words>
  <Characters>219</Characters>
  <Lines>1</Lines>
  <Paragraphs>1</Paragraphs>
  <TotalTime>5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2022-12-27T02:04:00Z</dcterms:created>
  <dc:creator>深度洁癖</dc:creator>
  <cp:lastModifiedBy>守望幸福1415888582</cp:lastModifiedBy>
  <cp:lastPrinted>2023-02-27T03:30:00Z</cp:lastPrinted>
  <dcterms:modified xsi:type="dcterms:W3CDTF">2023-05-06T07:17:27Z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BAED9087695E48E986BB3E8474C2A093</vt:lpwstr>
  </property>
</Properties>
</file>