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54" w:tblpY="878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6A3E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01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DF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D6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A73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FC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1E62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35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85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B0A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049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B2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AB2E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33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4D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3B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41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E81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32C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BA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8A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EE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11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9817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A7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25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E11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64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B7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B134A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E1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9F5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8A05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22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D01F"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4EF2B4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1、购买采购文件时须携带如下合法有效的证件（原件）：</w:t>
            </w:r>
          </w:p>
          <w:p w14:paraId="0788375F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①本表（即供应商报名登记表）（加盖公章）；</w:t>
            </w:r>
          </w:p>
          <w:p w14:paraId="504782B9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②供应商介绍信原件（加盖公章）；</w:t>
            </w:r>
          </w:p>
          <w:p w14:paraId="5A16F159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③供应商经办人身份证复印件（加盖公章）；</w:t>
            </w:r>
          </w:p>
          <w:p w14:paraId="481D8573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采用邮购方式的供应商请将上述资料电子版传至我司邮箱：jrzb8222@126.com，联系电话：0813-8108222。</w:t>
            </w:r>
          </w:p>
          <w:p w14:paraId="2A14075D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2、带※号为必填项；</w:t>
            </w:r>
          </w:p>
          <w:p w14:paraId="512A1AEE">
            <w:pPr>
              <w:pStyle w:val="3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3、无包件号填“/”。</w:t>
            </w:r>
          </w:p>
        </w:tc>
      </w:tr>
    </w:tbl>
    <w:p w14:paraId="750C99C5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供应商报名登记表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I2N2MzYjg1MmZhMmM4MzQ1ZWFmODdlM2Y5MTYifQ=="/>
  </w:docVars>
  <w:rsids>
    <w:rsidRoot w:val="40914612"/>
    <w:rsid w:val="01D471AA"/>
    <w:rsid w:val="02F06496"/>
    <w:rsid w:val="064C018B"/>
    <w:rsid w:val="08501E26"/>
    <w:rsid w:val="0BF836C0"/>
    <w:rsid w:val="11E711DB"/>
    <w:rsid w:val="15412164"/>
    <w:rsid w:val="158B1F3A"/>
    <w:rsid w:val="163415B2"/>
    <w:rsid w:val="16397525"/>
    <w:rsid w:val="168D4510"/>
    <w:rsid w:val="188426FD"/>
    <w:rsid w:val="19F16E0C"/>
    <w:rsid w:val="1AFD44E1"/>
    <w:rsid w:val="21AE221E"/>
    <w:rsid w:val="22023DF6"/>
    <w:rsid w:val="245D427E"/>
    <w:rsid w:val="24900F2A"/>
    <w:rsid w:val="2580651A"/>
    <w:rsid w:val="2815749E"/>
    <w:rsid w:val="289F315B"/>
    <w:rsid w:val="2FFB0642"/>
    <w:rsid w:val="302962FC"/>
    <w:rsid w:val="32805E37"/>
    <w:rsid w:val="33311098"/>
    <w:rsid w:val="336F725A"/>
    <w:rsid w:val="340367E5"/>
    <w:rsid w:val="3A2A034B"/>
    <w:rsid w:val="3F142B18"/>
    <w:rsid w:val="40914612"/>
    <w:rsid w:val="40B112C0"/>
    <w:rsid w:val="41AA1FEF"/>
    <w:rsid w:val="41C11C73"/>
    <w:rsid w:val="42A74E94"/>
    <w:rsid w:val="44CD5DD9"/>
    <w:rsid w:val="47126D62"/>
    <w:rsid w:val="4F481005"/>
    <w:rsid w:val="50864945"/>
    <w:rsid w:val="52911358"/>
    <w:rsid w:val="55425B63"/>
    <w:rsid w:val="57136EB0"/>
    <w:rsid w:val="57FA589F"/>
    <w:rsid w:val="5801582C"/>
    <w:rsid w:val="5FB15A05"/>
    <w:rsid w:val="62D65D16"/>
    <w:rsid w:val="631B1BB2"/>
    <w:rsid w:val="638A5F34"/>
    <w:rsid w:val="64482425"/>
    <w:rsid w:val="65261FCA"/>
    <w:rsid w:val="682D70B0"/>
    <w:rsid w:val="68FF4213"/>
    <w:rsid w:val="6D535020"/>
    <w:rsid w:val="6EE337F1"/>
    <w:rsid w:val="6F3D3BD9"/>
    <w:rsid w:val="708C3423"/>
    <w:rsid w:val="73A72161"/>
    <w:rsid w:val="748D6CD1"/>
    <w:rsid w:val="750B47A0"/>
    <w:rsid w:val="75276BE0"/>
    <w:rsid w:val="76D305B1"/>
    <w:rsid w:val="7B346003"/>
    <w:rsid w:val="7BA352DC"/>
    <w:rsid w:val="7C7D03B4"/>
    <w:rsid w:val="7DCF6D0A"/>
    <w:rsid w:val="7F8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jc w:val="center"/>
    </w:pPr>
    <w:rPr>
      <w:color w:val="FF0000"/>
    </w:rPr>
  </w:style>
  <w:style w:type="paragraph" w:styleId="3">
    <w:name w:val="Body Text"/>
    <w:basedOn w:val="1"/>
    <w:next w:val="1"/>
    <w:autoRedefine/>
    <w:qFormat/>
    <w:uiPriority w:val="0"/>
    <w:pPr>
      <w:jc w:val="left"/>
    </w:pPr>
    <w:rPr>
      <w:bCs/>
      <w:sz w:val="18"/>
    </w:rPr>
  </w:style>
  <w:style w:type="paragraph" w:styleId="4">
    <w:name w:val="List 2"/>
    <w:basedOn w:val="1"/>
    <w:autoRedefine/>
    <w:qFormat/>
    <w:uiPriority w:val="99"/>
    <w:pPr>
      <w:ind w:left="100" w:leftChars="200" w:hanging="200" w:hangingChars="2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autoRedefine/>
    <w:qFormat/>
    <w:uiPriority w:val="99"/>
    <w:pPr>
      <w:ind w:firstLine="420" w:firstLineChars="1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标题 5（有编号）（绿盟科技）"/>
    <w:next w:val="12"/>
    <w:autoRedefine/>
    <w:qFormat/>
    <w:uiPriority w:val="0"/>
    <w:pPr>
      <w:keepNext/>
      <w:keepLines/>
      <w:widowControl w:val="0"/>
      <w:tabs>
        <w:tab w:val="left" w:pos="3600"/>
      </w:tabs>
      <w:spacing w:before="280" w:after="156" w:line="377" w:lineRule="auto"/>
      <w:ind w:left="3600" w:hanging="720"/>
      <w:jc w:val="both"/>
      <w:outlineLvl w:val="4"/>
    </w:pPr>
    <w:rPr>
      <w:rFonts w:ascii="Arial" w:hAnsi="Arial" w:eastAsia="黑体" w:cs="Times New Roman"/>
      <w:b/>
      <w:sz w:val="24"/>
      <w:szCs w:val="28"/>
      <w:lang w:val="en-US" w:eastAsia="zh-CN" w:bidi="ar-SA"/>
    </w:rPr>
  </w:style>
  <w:style w:type="paragraph" w:customStyle="1" w:styleId="12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段落正文"/>
    <w:basedOn w:val="1"/>
    <w:autoRedefine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14">
    <w:name w:val="BodyText"/>
    <w:basedOn w:val="1"/>
    <w:next w:val="1"/>
    <w:autoRedefine/>
    <w:qFormat/>
    <w:uiPriority w:val="99"/>
    <w:pPr>
      <w:spacing w:after="120"/>
    </w:pPr>
  </w:style>
  <w:style w:type="paragraph" w:styleId="15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ZB888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255</Words>
  <Characters>297</Characters>
  <Lines>0</Lines>
  <Paragraphs>0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2018-05-21T11:01:00Z</dcterms:created>
  <dc:creator>周红英</dc:creator>
  <cp:lastModifiedBy>久润招标</cp:lastModifiedBy>
  <cp:lastPrinted>2023-10-07T11:45:00Z</cp:lastPrinted>
  <dcterms:modified xsi:type="dcterms:W3CDTF">2025-03-14T08:15:36Z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87B57A0E74104F608667AAD9AB204424</vt:lpwstr>
  </property>
  <property fmtid="{D5CDD505-2E9C-101B-9397-08002B2CF9AE}" pid="4" name="KSOTemplateDocerSaveRecord">
    <vt:lpwstr>eyJoZGlkIjoiZTI5YmI2N2MzYjg1MmZhMmM4MzQ1ZWFmODdlM2Y5MTYiLCJ1c2VySWQiOiI2MjM0MTg1MDQifQ==</vt:lpwstr>
  </property>
</Properties>
</file>